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11" w:rsidRPr="000B049F" w:rsidRDefault="00B01711" w:rsidP="000B049F">
      <w:pPr>
        <w:pStyle w:val="Heading3"/>
        <w:spacing w:before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sz w:val="28"/>
          <w:szCs w:val="28"/>
        </w:rPr>
        <w:t>Практичне заняття:</w:t>
      </w:r>
    </w:p>
    <w:p w:rsidR="00B01711" w:rsidRPr="000B049F" w:rsidRDefault="00B01711" w:rsidP="000B049F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b/>
          <w:sz w:val="28"/>
          <w:szCs w:val="28"/>
        </w:rPr>
        <w:t>Тема:</w:t>
      </w:r>
      <w:r w:rsidRPr="000B049F">
        <w:rPr>
          <w:rFonts w:ascii="Times New Roman" w:hAnsi="Times New Roman"/>
          <w:sz w:val="28"/>
          <w:szCs w:val="28"/>
        </w:rPr>
        <w:t xml:space="preserve"> Основні засади рефлексотерапіїї</w:t>
      </w:r>
    </w:p>
    <w:p w:rsidR="00B01711" w:rsidRPr="000B049F" w:rsidRDefault="00B01711" w:rsidP="000B049F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B049F">
        <w:rPr>
          <w:rFonts w:ascii="Times New Roman" w:hAnsi="Times New Roman"/>
          <w:b/>
          <w:sz w:val="28"/>
          <w:szCs w:val="28"/>
        </w:rPr>
        <w:t>Мета:</w:t>
      </w:r>
      <w:r w:rsidRPr="000B049F">
        <w:rPr>
          <w:rFonts w:ascii="Times New Roman" w:hAnsi="Times New Roman"/>
          <w:sz w:val="28"/>
          <w:szCs w:val="28"/>
        </w:rPr>
        <w:t xml:space="preserve"> вивчити поняття про енергію, меридіани й життєві точки, фізіологічні механізми давньосхідної рефлексотерапії. способи знаходження точок акупунктури та їх найменування. характеристика класичних меридіанів.</w:t>
      </w:r>
    </w:p>
    <w:p w:rsidR="00B01711" w:rsidRPr="000B049F" w:rsidRDefault="00B01711" w:rsidP="000B049F">
      <w:pPr>
        <w:spacing w:after="0" w:line="360" w:lineRule="auto"/>
        <w:ind w:right="5" w:firstLine="709"/>
        <w:jc w:val="center"/>
        <w:rPr>
          <w:rFonts w:ascii="Times New Roman" w:hAnsi="Times New Roman"/>
          <w:b/>
          <w:sz w:val="28"/>
          <w:szCs w:val="28"/>
        </w:rPr>
      </w:pPr>
      <w:r w:rsidRPr="000B049F">
        <w:rPr>
          <w:rFonts w:ascii="Times New Roman" w:hAnsi="Times New Roman"/>
          <w:b/>
          <w:sz w:val="28"/>
          <w:szCs w:val="28"/>
        </w:rPr>
        <w:t>Контрольні запитання й завдання</w:t>
      </w:r>
    </w:p>
    <w:p w:rsidR="00B01711" w:rsidRPr="000B049F" w:rsidRDefault="00B01711" w:rsidP="000B049F">
      <w:pPr>
        <w:numPr>
          <w:ilvl w:val="0"/>
          <w:numId w:val="1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sz w:val="28"/>
          <w:szCs w:val="28"/>
        </w:rPr>
        <w:t xml:space="preserve">За допомогою чого здійснюється рефлексотерапевтичний вплив? </w:t>
      </w:r>
    </w:p>
    <w:p w:rsidR="00B01711" w:rsidRPr="000B049F" w:rsidRDefault="00B01711" w:rsidP="000B049F">
      <w:pPr>
        <w:numPr>
          <w:ilvl w:val="0"/>
          <w:numId w:val="1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sz w:val="28"/>
          <w:szCs w:val="28"/>
        </w:rPr>
        <w:t xml:space="preserve">Назвіть меридіани та їх кількість за основними засадами рефлексотерапії. </w:t>
      </w:r>
    </w:p>
    <w:p w:rsidR="00B01711" w:rsidRPr="000B049F" w:rsidRDefault="00B01711" w:rsidP="000B049F">
      <w:pPr>
        <w:numPr>
          <w:ilvl w:val="0"/>
          <w:numId w:val="1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sz w:val="28"/>
          <w:szCs w:val="28"/>
        </w:rPr>
        <w:t xml:space="preserve">Опишіть особливості циркуляції енергії в організмі людини (внутрішній біологічний годинник). </w:t>
      </w:r>
    </w:p>
    <w:p w:rsidR="00B01711" w:rsidRPr="000B049F" w:rsidRDefault="00B01711" w:rsidP="000B049F">
      <w:pPr>
        <w:numPr>
          <w:ilvl w:val="0"/>
          <w:numId w:val="1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sz w:val="28"/>
          <w:szCs w:val="28"/>
        </w:rPr>
        <w:t xml:space="preserve">Що таке «життєві» точки і де вони розміщені? </w:t>
      </w:r>
    </w:p>
    <w:p w:rsidR="00B01711" w:rsidRPr="000B049F" w:rsidRDefault="00B01711" w:rsidP="000B049F">
      <w:pPr>
        <w:numPr>
          <w:ilvl w:val="0"/>
          <w:numId w:val="1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sz w:val="28"/>
          <w:szCs w:val="28"/>
        </w:rPr>
        <w:t xml:space="preserve">Назвіть фізіологічні процеси, які відбуваються в ділянці акупунктурної (життєвої) точки, та опишіть діаметр її зміни залежно від певних умов. </w:t>
      </w:r>
    </w:p>
    <w:p w:rsidR="00B01711" w:rsidRPr="000B049F" w:rsidRDefault="00B01711" w:rsidP="000B049F">
      <w:pPr>
        <w:numPr>
          <w:ilvl w:val="0"/>
          <w:numId w:val="1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sz w:val="28"/>
          <w:szCs w:val="28"/>
        </w:rPr>
        <w:t xml:space="preserve">Яка ознака наявності меридіанів? </w:t>
      </w:r>
    </w:p>
    <w:p w:rsidR="00B01711" w:rsidRPr="000B049F" w:rsidRDefault="00B01711" w:rsidP="000B049F">
      <w:pPr>
        <w:numPr>
          <w:ilvl w:val="0"/>
          <w:numId w:val="1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sz w:val="28"/>
          <w:szCs w:val="28"/>
        </w:rPr>
        <w:t xml:space="preserve">Назвіть ознаки знаходження акупунктурних точок. </w:t>
      </w:r>
    </w:p>
    <w:p w:rsidR="00B01711" w:rsidRPr="000B049F" w:rsidRDefault="00B01711" w:rsidP="000B049F">
      <w:pPr>
        <w:numPr>
          <w:ilvl w:val="0"/>
          <w:numId w:val="1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sz w:val="28"/>
          <w:szCs w:val="28"/>
        </w:rPr>
        <w:t xml:space="preserve">Які засоби для пошуку точок  акупунктури використовують у медицині? </w:t>
      </w:r>
    </w:p>
    <w:p w:rsidR="00B01711" w:rsidRPr="000B049F" w:rsidRDefault="00B01711" w:rsidP="000B049F">
      <w:pPr>
        <w:numPr>
          <w:ilvl w:val="0"/>
          <w:numId w:val="1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sz w:val="28"/>
          <w:szCs w:val="28"/>
        </w:rPr>
        <w:t xml:space="preserve">Які точки володіють найбільшою ефективністю і де вони знаходяться? </w:t>
      </w:r>
    </w:p>
    <w:p w:rsidR="00B01711" w:rsidRPr="000B049F" w:rsidRDefault="00B01711" w:rsidP="000B049F">
      <w:pPr>
        <w:numPr>
          <w:ilvl w:val="0"/>
          <w:numId w:val="1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sz w:val="28"/>
          <w:szCs w:val="28"/>
        </w:rPr>
        <w:t xml:space="preserve">Яка класифікація точок акупунктури за ознакою їх локалізації? </w:t>
      </w:r>
    </w:p>
    <w:p w:rsidR="00B01711" w:rsidRPr="000B049F" w:rsidRDefault="00B01711" w:rsidP="000B049F">
      <w:pPr>
        <w:numPr>
          <w:ilvl w:val="0"/>
          <w:numId w:val="1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sz w:val="28"/>
          <w:szCs w:val="28"/>
        </w:rPr>
        <w:t xml:space="preserve">Які точки належать до немеридіальних? </w:t>
      </w:r>
    </w:p>
    <w:p w:rsidR="00B01711" w:rsidRPr="000B049F" w:rsidRDefault="00B01711" w:rsidP="000B049F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color w:val="092E20"/>
          <w:sz w:val="28"/>
          <w:szCs w:val="28"/>
        </w:rPr>
        <w:t xml:space="preserve"> </w:t>
      </w:r>
    </w:p>
    <w:p w:rsidR="00B01711" w:rsidRPr="000B049F" w:rsidRDefault="00B01711" w:rsidP="000B049F">
      <w:pPr>
        <w:pStyle w:val="Heading3"/>
        <w:spacing w:before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sz w:val="28"/>
          <w:szCs w:val="28"/>
        </w:rPr>
        <w:t xml:space="preserve">Обов'язкова література </w:t>
      </w:r>
    </w:p>
    <w:p w:rsidR="00B01711" w:rsidRPr="000B049F" w:rsidRDefault="00B01711" w:rsidP="000B049F">
      <w:pPr>
        <w:pStyle w:val="Heading3"/>
        <w:spacing w:before="0" w:line="360" w:lineRule="auto"/>
        <w:ind w:right="5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B049F">
        <w:rPr>
          <w:rFonts w:ascii="Times New Roman" w:hAnsi="Times New Roman"/>
          <w:color w:val="auto"/>
          <w:sz w:val="28"/>
          <w:szCs w:val="28"/>
        </w:rPr>
        <w:t xml:space="preserve">1. Энциклопедия: Системы оздоровления Востока и Запада. – СПб. : Прайм-ЄВРОЗНАК, 2004. – 608 с. </w:t>
      </w:r>
    </w:p>
    <w:p w:rsidR="00B01711" w:rsidRPr="000B049F" w:rsidRDefault="00B01711" w:rsidP="000B049F">
      <w:pPr>
        <w:numPr>
          <w:ilvl w:val="0"/>
          <w:numId w:val="2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sz w:val="28"/>
          <w:szCs w:val="28"/>
        </w:rPr>
        <w:t xml:space="preserve">Лувсан Гава Л. Очерки методов восточной рефлексотерапии. – 3-е изд. стереот. –  К. : Здоров'я, 1987 – 232 с., ил..  </w:t>
      </w:r>
    </w:p>
    <w:p w:rsidR="00B01711" w:rsidRPr="000B049F" w:rsidRDefault="00B01711" w:rsidP="000B049F">
      <w:pPr>
        <w:numPr>
          <w:ilvl w:val="0"/>
          <w:numId w:val="2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sz w:val="28"/>
          <w:szCs w:val="28"/>
        </w:rPr>
        <w:t xml:space="preserve">Стояновский Д. Н. Частная рефлексотерапия : справочнна. / под ред.  С. М.Зольникова. – Кишинев : Картя Молдовеняскэ, 1989. – 372 с., ил. –  ISBN 5-362-00105-1. </w:t>
      </w:r>
    </w:p>
    <w:p w:rsidR="00B01711" w:rsidRPr="000B049F" w:rsidRDefault="00B01711" w:rsidP="000B049F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color w:val="092E20"/>
          <w:sz w:val="28"/>
          <w:szCs w:val="28"/>
        </w:rPr>
        <w:t xml:space="preserve"> </w:t>
      </w:r>
    </w:p>
    <w:p w:rsidR="00B01711" w:rsidRPr="000B049F" w:rsidRDefault="00B01711" w:rsidP="000B049F">
      <w:pPr>
        <w:pStyle w:val="Heading3"/>
        <w:spacing w:before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sz w:val="28"/>
          <w:szCs w:val="28"/>
        </w:rPr>
        <w:t xml:space="preserve">Додаткова література </w:t>
      </w:r>
    </w:p>
    <w:p w:rsidR="00B01711" w:rsidRPr="000B049F" w:rsidRDefault="00B01711" w:rsidP="000B049F">
      <w:pPr>
        <w:numPr>
          <w:ilvl w:val="0"/>
          <w:numId w:val="3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sz w:val="28"/>
          <w:szCs w:val="28"/>
        </w:rPr>
        <w:t>Иванов В. И. Акупунктура: новейший</w:t>
      </w:r>
      <w:r>
        <w:rPr>
          <w:rFonts w:ascii="Times New Roman" w:hAnsi="Times New Roman"/>
          <w:sz w:val="28"/>
          <w:szCs w:val="28"/>
        </w:rPr>
        <w:t xml:space="preserve"> справочник / В. И. Иванов. – М</w:t>
      </w:r>
      <w:r w:rsidRPr="000B049F">
        <w:rPr>
          <w:rFonts w:ascii="Times New Roman" w:hAnsi="Times New Roman"/>
          <w:sz w:val="28"/>
          <w:szCs w:val="28"/>
        </w:rPr>
        <w:t xml:space="preserve"> : ЭКСМО, 2006. – 448 с., ил. – ISBN 5-699-19063-5.  </w:t>
      </w:r>
    </w:p>
    <w:p w:rsidR="00B01711" w:rsidRPr="000B049F" w:rsidRDefault="00B01711" w:rsidP="000B049F">
      <w:pPr>
        <w:numPr>
          <w:ilvl w:val="0"/>
          <w:numId w:val="3"/>
        </w:numPr>
        <w:spacing w:after="0" w:line="360" w:lineRule="auto"/>
        <w:ind w:left="0"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sz w:val="28"/>
          <w:szCs w:val="28"/>
        </w:rPr>
        <w:t xml:space="preserve">Мечерет Е. Л., Самсонюк И.З., Лысенюк В.П. Рефлексотерапия в комплексном лечении заболеваний нервной системы. / Е. Л. Мечерет, </w:t>
      </w:r>
    </w:p>
    <w:p w:rsidR="00B01711" w:rsidRPr="000B049F" w:rsidRDefault="00B01711" w:rsidP="000B049F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0B049F">
        <w:rPr>
          <w:rFonts w:ascii="Times New Roman" w:hAnsi="Times New Roman"/>
          <w:sz w:val="28"/>
          <w:szCs w:val="28"/>
        </w:rPr>
        <w:t xml:space="preserve">И. З. Самсонюк, В. П.  Лысенюк. – К. : Здоровья, 1989. – 232 с.: ил. – ISBN 5-311-00225-5. </w:t>
      </w:r>
    </w:p>
    <w:p w:rsidR="00B01711" w:rsidRPr="000B049F" w:rsidRDefault="00B01711" w:rsidP="000B049F">
      <w:pPr>
        <w:spacing w:after="0" w:line="36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</w:p>
    <w:sectPr w:rsidR="00B01711" w:rsidRPr="000B049F" w:rsidSect="00D741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1EA2"/>
    <w:multiLevelType w:val="hybridMultilevel"/>
    <w:tmpl w:val="FFFFFFFF"/>
    <w:lvl w:ilvl="0" w:tplc="DE0A9E7C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90966ED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DD4F15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F70409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0980BB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C4265A5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32C6679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660D9F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DC638A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20C14CC8"/>
    <w:multiLevelType w:val="hybridMultilevel"/>
    <w:tmpl w:val="FFFFFFFF"/>
    <w:lvl w:ilvl="0" w:tplc="C2CEFBA4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FFA2A8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6249B2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F9CE8A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0A03E5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6A2215C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3C02AB3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ADE3E0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B742D1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>
    <w:nsid w:val="3683727B"/>
    <w:multiLevelType w:val="hybridMultilevel"/>
    <w:tmpl w:val="FFFFFFFF"/>
    <w:lvl w:ilvl="0" w:tplc="6DDC1AA8">
      <w:start w:val="1"/>
      <w:numFmt w:val="decimal"/>
      <w:lvlText w:val="%1.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2488FBD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82EF3A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D88B5A6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510A6F0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E21B2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442756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33C82B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3476F26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350"/>
    <w:rsid w:val="0003483C"/>
    <w:rsid w:val="00060CE2"/>
    <w:rsid w:val="000B049F"/>
    <w:rsid w:val="001208F3"/>
    <w:rsid w:val="00153C2D"/>
    <w:rsid w:val="00173341"/>
    <w:rsid w:val="00261EAD"/>
    <w:rsid w:val="00275697"/>
    <w:rsid w:val="00277350"/>
    <w:rsid w:val="002860A4"/>
    <w:rsid w:val="00386057"/>
    <w:rsid w:val="00442E21"/>
    <w:rsid w:val="004D7B85"/>
    <w:rsid w:val="0053712A"/>
    <w:rsid w:val="00544D72"/>
    <w:rsid w:val="00554E55"/>
    <w:rsid w:val="00640E04"/>
    <w:rsid w:val="00697697"/>
    <w:rsid w:val="006C0CDD"/>
    <w:rsid w:val="007D51DE"/>
    <w:rsid w:val="0087175B"/>
    <w:rsid w:val="00985AEB"/>
    <w:rsid w:val="00AC4439"/>
    <w:rsid w:val="00B01711"/>
    <w:rsid w:val="00B62F91"/>
    <w:rsid w:val="00BB680C"/>
    <w:rsid w:val="00C17C1B"/>
    <w:rsid w:val="00D0697D"/>
    <w:rsid w:val="00D74117"/>
    <w:rsid w:val="00E017F6"/>
    <w:rsid w:val="00F52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17"/>
    <w:pPr>
      <w:spacing w:after="160" w:line="259" w:lineRule="auto"/>
    </w:pPr>
    <w:rPr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7350"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7350"/>
    <w:pPr>
      <w:keepNext/>
      <w:keepLines/>
      <w:spacing w:before="40" w:after="0"/>
      <w:outlineLvl w:val="2"/>
    </w:pPr>
    <w:rPr>
      <w:rFonts w:ascii="Calibri Light" w:hAnsi="Calibri Light"/>
      <w:color w:val="1F3763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77350"/>
    <w:rPr>
      <w:rFonts w:ascii="Calibri Light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77350"/>
    <w:rPr>
      <w:rFonts w:ascii="Calibri Light" w:hAnsi="Calibri Light" w:cs="Times New Roman"/>
      <w:color w:val="1F376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269</Words>
  <Characters>1536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Джугостран</dc:creator>
  <cp:keywords/>
  <dc:description/>
  <cp:lastModifiedBy>Lozinska</cp:lastModifiedBy>
  <cp:revision>5</cp:revision>
  <dcterms:created xsi:type="dcterms:W3CDTF">2020-03-18T08:21:00Z</dcterms:created>
  <dcterms:modified xsi:type="dcterms:W3CDTF">2020-03-18T11:16:00Z</dcterms:modified>
</cp:coreProperties>
</file>